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501" w:rsidRDefault="00E642A7" w:rsidP="00E642A7">
      <w:pPr>
        <w:pStyle w:val="Tittel"/>
      </w:pPr>
      <w:r>
        <w:t>Huskeliste i forbindelse med oppgradering</w:t>
      </w:r>
    </w:p>
    <w:p w:rsidR="00772CD9" w:rsidRDefault="00772CD9" w:rsidP="00772CD9">
      <w:pPr>
        <w:pStyle w:val="Overskrift1"/>
      </w:pPr>
      <w:bookmarkStart w:id="0" w:name="_Toc517779054"/>
      <w:r>
        <w:t>Endringar på nettsida</w:t>
      </w:r>
      <w:bookmarkEnd w:id="0"/>
    </w:p>
    <w:p w:rsidR="00772CD9" w:rsidRDefault="00772CD9" w:rsidP="00772CD9"/>
    <w:p w:rsidR="00772CD9" w:rsidRPr="003C69DC" w:rsidRDefault="00772CD9" w:rsidP="00772CD9">
      <w:r>
        <w:t>På måndag er nye nettsider lagt over og då er det nokre ting de må ordne på sida.</w:t>
      </w:r>
    </w:p>
    <w:p w:rsidR="00772CD9" w:rsidRDefault="00772CD9" w:rsidP="00772CD9">
      <w:r>
        <w:t>Her er ei oversikt over kva som må endrast på måndag:</w:t>
      </w:r>
    </w:p>
    <w:p w:rsidR="00E642A7" w:rsidRDefault="00E642A7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nn-NO" w:eastAsia="en-US"/>
        </w:rPr>
        <w:id w:val="-1512986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72CD9" w:rsidRDefault="00772CD9">
          <w:pPr>
            <w:pStyle w:val="Overskriftforinnholdsfortegnelse"/>
          </w:pPr>
          <w:r>
            <w:t>Innhold</w:t>
          </w:r>
        </w:p>
        <w:p w:rsidR="00E34C83" w:rsidRDefault="00772CD9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779054" w:history="1">
            <w:r w:rsidR="00E34C83" w:rsidRPr="00625E46">
              <w:rPr>
                <w:rStyle w:val="Hyperkobling"/>
                <w:noProof/>
              </w:rPr>
              <w:t>Endringar på nettsida</w:t>
            </w:r>
            <w:r w:rsidR="00E34C83">
              <w:rPr>
                <w:noProof/>
                <w:webHidden/>
              </w:rPr>
              <w:tab/>
            </w:r>
            <w:r w:rsidR="00E34C83">
              <w:rPr>
                <w:noProof/>
                <w:webHidden/>
              </w:rPr>
              <w:fldChar w:fldCharType="begin"/>
            </w:r>
            <w:r w:rsidR="00E34C83">
              <w:rPr>
                <w:noProof/>
                <w:webHidden/>
              </w:rPr>
              <w:instrText xml:space="preserve"> PAGEREF _Toc517779054 \h </w:instrText>
            </w:r>
            <w:r w:rsidR="00E34C83">
              <w:rPr>
                <w:noProof/>
                <w:webHidden/>
              </w:rPr>
            </w:r>
            <w:r w:rsidR="00E34C83">
              <w:rPr>
                <w:noProof/>
                <w:webHidden/>
              </w:rPr>
              <w:fldChar w:fldCharType="separate"/>
            </w:r>
            <w:r w:rsidR="00E34C83">
              <w:rPr>
                <w:noProof/>
                <w:webHidden/>
              </w:rPr>
              <w:t>1</w:t>
            </w:r>
            <w:r w:rsidR="00E34C83">
              <w:rPr>
                <w:noProof/>
                <w:webHidden/>
              </w:rPr>
              <w:fldChar w:fldCharType="end"/>
            </w:r>
          </w:hyperlink>
        </w:p>
        <w:p w:rsidR="00E34C83" w:rsidRDefault="00E34C8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517779055" w:history="1">
            <w:r w:rsidRPr="00625E46">
              <w:rPr>
                <w:rStyle w:val="Hyperkobling"/>
                <w:noProof/>
              </w:rPr>
              <w:t>Lag nye blokker av type lenkeknapp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_Toc517779055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4C83" w:rsidRDefault="00E34C83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517779056" w:history="1">
            <w:r w:rsidRPr="00625E46">
              <w:rPr>
                <w:rStyle w:val="Hyperkobling"/>
                <w:noProof/>
              </w:rPr>
              <w:t>Selvbetjening/Sjølvbetening (lenke til skjemaside)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_Toc517779056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4C83" w:rsidRDefault="00E34C83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517779057" w:history="1">
            <w:r w:rsidRPr="00625E46">
              <w:rPr>
                <w:rStyle w:val="Hyperkobling"/>
                <w:noProof/>
              </w:rPr>
              <w:t>Fagområde A-Å (Lenke til tema A-Å)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_Toc517779057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4C83" w:rsidRDefault="00E34C8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517779058" w:history="1">
            <w:r w:rsidRPr="00625E46">
              <w:rPr>
                <w:rStyle w:val="Hyperkobling"/>
                <w:noProof/>
              </w:rPr>
              <w:t>Lag ny blokk av typen lenkeliste – til bannersaker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_Toc517779058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4C83" w:rsidRDefault="00E34C8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517779059" w:history="1">
            <w:r w:rsidRPr="00625E46">
              <w:rPr>
                <w:rStyle w:val="Hyperkobling"/>
                <w:noProof/>
              </w:rPr>
              <w:t>Blokker på framsida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_Toc517779059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4C83" w:rsidRDefault="00E34C83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517779060" w:history="1">
            <w:r w:rsidRPr="00625E46">
              <w:rPr>
                <w:rStyle w:val="Hyperkobling"/>
                <w:noProof/>
              </w:rPr>
              <w:t>Endre bredde på blokker: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_Toc517779060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4C83" w:rsidRDefault="00E34C83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517779061" w:history="1">
            <w:r w:rsidRPr="00625E46">
              <w:rPr>
                <w:rStyle w:val="Hyperkobling"/>
                <w:noProof/>
              </w:rPr>
              <w:t xml:space="preserve">Kva blokker </w:t>
            </w:r>
            <w:bookmarkStart w:id="1" w:name="_GoBack"/>
            <w:bookmarkEnd w:id="1"/>
            <w:r w:rsidRPr="00625E46">
              <w:rPr>
                <w:rStyle w:val="Hyperkobling"/>
                <w:noProof/>
              </w:rPr>
              <w:t>skal ligge kvar?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_Toc517779061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4C83" w:rsidRDefault="00E34C8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val="nb-NO" w:eastAsia="nb-NO"/>
            </w:rPr>
          </w:pPr>
          <w:hyperlink w:anchor="_Toc517779062" w:history="1">
            <w:r w:rsidRPr="00625E46">
              <w:rPr>
                <w:rStyle w:val="Hyperkobling"/>
                <w:noProof/>
              </w:rPr>
              <w:t>Bilde på framsida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_Toc517779062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2CD9" w:rsidRDefault="00772CD9">
          <w:r>
            <w:rPr>
              <w:b/>
              <w:bCs/>
            </w:rPr>
            <w:fldChar w:fldCharType="end"/>
          </w:r>
        </w:p>
      </w:sdtContent>
    </w:sdt>
    <w:p w:rsidR="00772CD9" w:rsidRPr="00E642A7" w:rsidRDefault="00772CD9" w:rsidP="00E642A7"/>
    <w:p w:rsidR="00E34C83" w:rsidRDefault="00E34C8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2" w:name="_Toc517779055"/>
      <w:r>
        <w:br w:type="page"/>
      </w:r>
    </w:p>
    <w:p w:rsidR="00E642A7" w:rsidRDefault="00E642A7" w:rsidP="00E642A7">
      <w:pPr>
        <w:pStyle w:val="Overskrift2"/>
      </w:pPr>
      <w:r w:rsidRPr="00E642A7">
        <w:lastRenderedPageBreak/>
        <w:t>Lag nye blokker av type lenkeknapp</w:t>
      </w:r>
      <w:bookmarkEnd w:id="2"/>
    </w:p>
    <w:p w:rsidR="00CD5F6F" w:rsidRPr="00CD5F6F" w:rsidRDefault="00CD5F6F" w:rsidP="00CD5F6F"/>
    <w:p w:rsidR="00E642A7" w:rsidRDefault="00E642A7" w:rsidP="00CD5F6F">
      <w:pPr>
        <w:pStyle w:val="Overskrift3"/>
      </w:pPr>
      <w:bookmarkStart w:id="3" w:name="_Toc517779056"/>
      <w:proofErr w:type="spellStart"/>
      <w:r>
        <w:t>Selvbetjening</w:t>
      </w:r>
      <w:proofErr w:type="spellEnd"/>
      <w:r>
        <w:t>/Sjølvbetening (lenke til skjemaside)</w:t>
      </w:r>
      <w:bookmarkEnd w:id="3"/>
    </w:p>
    <w:p w:rsidR="000A7D49" w:rsidRDefault="00E34C83" w:rsidP="0032777E">
      <w:r>
        <w:rPr>
          <w:noProof/>
        </w:rPr>
        <w:drawing>
          <wp:anchor distT="0" distB="0" distL="114300" distR="114300" simplePos="0" relativeHeight="251665408" behindDoc="0" locked="0" layoutInCell="1" allowOverlap="1" wp14:anchorId="5B18195B">
            <wp:simplePos x="0" y="0"/>
            <wp:positionH relativeFrom="margin">
              <wp:align>left</wp:align>
            </wp:positionH>
            <wp:positionV relativeFrom="paragraph">
              <wp:posOffset>291465</wp:posOffset>
            </wp:positionV>
            <wp:extent cx="5731510" cy="5038725"/>
            <wp:effectExtent l="0" t="0" r="2540" b="952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4C83" w:rsidRDefault="00E34C83" w:rsidP="00CD5F6F">
      <w:pPr>
        <w:pStyle w:val="Overskrift3"/>
      </w:pPr>
      <w:bookmarkStart w:id="4" w:name="_Toc517779057"/>
    </w:p>
    <w:p w:rsidR="00E34C83" w:rsidRDefault="00E34C83" w:rsidP="00CD5F6F">
      <w:pPr>
        <w:pStyle w:val="Overskrift3"/>
      </w:pPr>
    </w:p>
    <w:p w:rsidR="00E34C83" w:rsidRDefault="00E34C83" w:rsidP="00CD5F6F">
      <w:pPr>
        <w:pStyle w:val="Overskrift3"/>
      </w:pPr>
    </w:p>
    <w:p w:rsidR="00E34C83" w:rsidRDefault="00E34C83" w:rsidP="00CD5F6F">
      <w:pPr>
        <w:pStyle w:val="Overskrift3"/>
      </w:pPr>
    </w:p>
    <w:p w:rsidR="00E34C83" w:rsidRDefault="00E34C83" w:rsidP="00CD5F6F">
      <w:pPr>
        <w:pStyle w:val="Overskrift3"/>
      </w:pPr>
    </w:p>
    <w:p w:rsidR="00E34C83" w:rsidRDefault="00E34C83" w:rsidP="00CD5F6F">
      <w:pPr>
        <w:pStyle w:val="Overskrift3"/>
      </w:pPr>
    </w:p>
    <w:p w:rsidR="00E34C83" w:rsidRDefault="00E34C83" w:rsidP="00CD5F6F">
      <w:pPr>
        <w:pStyle w:val="Overskrift3"/>
      </w:pPr>
    </w:p>
    <w:p w:rsidR="00E34C83" w:rsidRDefault="00E34C83" w:rsidP="00CD5F6F">
      <w:pPr>
        <w:pStyle w:val="Overskrift3"/>
      </w:pPr>
    </w:p>
    <w:p w:rsidR="00E34C83" w:rsidRDefault="00E34C83" w:rsidP="00CD5F6F">
      <w:pPr>
        <w:pStyle w:val="Overskrift3"/>
      </w:pPr>
    </w:p>
    <w:p w:rsidR="00E34C83" w:rsidRDefault="00E34C83" w:rsidP="00CD5F6F">
      <w:pPr>
        <w:pStyle w:val="Overskrift3"/>
      </w:pPr>
    </w:p>
    <w:p w:rsidR="00E34C83" w:rsidRDefault="00E34C83" w:rsidP="00CD5F6F">
      <w:pPr>
        <w:pStyle w:val="Overskrift3"/>
      </w:pPr>
    </w:p>
    <w:p w:rsidR="00E34C83" w:rsidRDefault="00E34C83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:rsidR="00E642A7" w:rsidRDefault="00E642A7" w:rsidP="00CD5F6F">
      <w:pPr>
        <w:pStyle w:val="Overskrift3"/>
      </w:pPr>
      <w:r>
        <w:lastRenderedPageBreak/>
        <w:t>Fagområde A-Å (Lenke til tema A-Å)</w:t>
      </w:r>
      <w:bookmarkEnd w:id="4"/>
    </w:p>
    <w:p w:rsidR="00CD5F6F" w:rsidRDefault="000C18B7" w:rsidP="00CD5F6F">
      <w:pPr>
        <w:pStyle w:val="Listeavsnit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4759F3E">
            <wp:simplePos x="0" y="0"/>
            <wp:positionH relativeFrom="column">
              <wp:posOffset>-80645</wp:posOffset>
            </wp:positionH>
            <wp:positionV relativeFrom="paragraph">
              <wp:posOffset>341630</wp:posOffset>
            </wp:positionV>
            <wp:extent cx="5760720" cy="4441825"/>
            <wp:effectExtent l="0" t="0" r="0" b="0"/>
            <wp:wrapSquare wrapText="bothSides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42A7" w:rsidRDefault="00E642A7"/>
    <w:p w:rsidR="00E460E0" w:rsidRDefault="00E460E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E642A7" w:rsidRDefault="00E642A7" w:rsidP="00E642A7">
      <w:pPr>
        <w:pStyle w:val="Overskrift2"/>
      </w:pPr>
      <w:bookmarkStart w:id="5" w:name="_Toc517779058"/>
      <w:r>
        <w:lastRenderedPageBreak/>
        <w:t>Lag ny blokk av typen lenkeliste – til bannersaker</w:t>
      </w:r>
      <w:bookmarkEnd w:id="5"/>
    </w:p>
    <w:p w:rsidR="00E642A7" w:rsidRDefault="00E460E0" w:rsidP="00E642A7">
      <w:r>
        <w:rPr>
          <w:noProof/>
        </w:rPr>
        <w:drawing>
          <wp:anchor distT="0" distB="0" distL="114300" distR="114300" simplePos="0" relativeHeight="251660288" behindDoc="0" locked="0" layoutInCell="1" allowOverlap="1" wp14:anchorId="0C6F12EA">
            <wp:simplePos x="0" y="0"/>
            <wp:positionH relativeFrom="margin">
              <wp:align>left</wp:align>
            </wp:positionH>
            <wp:positionV relativeFrom="paragraph">
              <wp:posOffset>282575</wp:posOffset>
            </wp:positionV>
            <wp:extent cx="5768340" cy="6096000"/>
            <wp:effectExtent l="0" t="0" r="381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2A7" w:rsidRPr="00E642A7" w:rsidRDefault="00E642A7" w:rsidP="00E642A7"/>
    <w:p w:rsidR="00E642A7" w:rsidRDefault="00E642A7"/>
    <w:p w:rsidR="00E642A7" w:rsidRDefault="00E642A7"/>
    <w:p w:rsidR="00E642A7" w:rsidRDefault="00772CD9" w:rsidP="00772CD9">
      <w:pPr>
        <w:pStyle w:val="Overskrift2"/>
      </w:pPr>
      <w:bookmarkStart w:id="6" w:name="_Toc517779059"/>
      <w:r>
        <w:t>Blokker på framsida</w:t>
      </w:r>
      <w:bookmarkEnd w:id="6"/>
    </w:p>
    <w:p w:rsidR="00772CD9" w:rsidRDefault="00772CD9" w:rsidP="00772CD9">
      <w:pPr>
        <w:pStyle w:val="Overskrift3"/>
      </w:pPr>
      <w:bookmarkStart w:id="7" w:name="_Toc517779060"/>
      <w:r>
        <w:t>Endre bredde på blokker:</w:t>
      </w:r>
      <w:bookmarkEnd w:id="7"/>
      <w:r>
        <w:t xml:space="preserve"> </w:t>
      </w:r>
    </w:p>
    <w:p w:rsidR="00772CD9" w:rsidRDefault="00772CD9">
      <w:r>
        <w:t>For å endre bredde, sjå video:</w:t>
      </w:r>
    </w:p>
    <w:p w:rsidR="00772CD9" w:rsidRDefault="00E34C83">
      <w:hyperlink r:id="rId9" w:history="1">
        <w:r w:rsidR="00772CD9" w:rsidRPr="00715AB9">
          <w:rPr>
            <w:rStyle w:val="Hyperkobling"/>
          </w:rPr>
          <w:t>https://fylkesmannen.sharepoint.com/portals/hub/_layouts/15/PointPublishing.aspx?app=video&amp;p=p&amp;chid=3b3ac000-2a5f-48d1-a054-9700d82d0a16&amp;vid=dda00667-6b99-4b8e-866e-11ab4d86a845</w:t>
        </w:r>
      </w:hyperlink>
    </w:p>
    <w:p w:rsidR="00772CD9" w:rsidRDefault="00772CD9"/>
    <w:p w:rsidR="00772CD9" w:rsidRDefault="004950C3" w:rsidP="00772CD9">
      <w:pPr>
        <w:pStyle w:val="Overskrift3"/>
      </w:pPr>
      <w:bookmarkStart w:id="8" w:name="_Toc51777906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52705</wp:posOffset>
                </wp:positionV>
                <wp:extent cx="2295525" cy="1905000"/>
                <wp:effectExtent l="0" t="0" r="28575" b="266700"/>
                <wp:wrapNone/>
                <wp:docPr id="5" name="Snakkeboble: rektangel med av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9050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0C3" w:rsidRDefault="004950C3" w:rsidP="004950C3">
                            <w:pPr>
                              <w:jc w:val="center"/>
                            </w:pPr>
                            <w:r>
                              <w:t xml:space="preserve">Inntil fire blokker –Kurs og konferansar </w:t>
                            </w:r>
                          </w:p>
                          <w:p w:rsidR="004950C3" w:rsidRDefault="004950C3" w:rsidP="004950C3">
                            <w:pPr>
                              <w:jc w:val="center"/>
                            </w:pPr>
                            <w:r>
                              <w:t>Tilsyn</w:t>
                            </w:r>
                          </w:p>
                          <w:p w:rsidR="004950C3" w:rsidRDefault="004950C3" w:rsidP="004950C3">
                            <w:pPr>
                              <w:jc w:val="center"/>
                            </w:pPr>
                            <w:r>
                              <w:t>Høyringar</w:t>
                            </w:r>
                          </w:p>
                          <w:p w:rsidR="004950C3" w:rsidRDefault="004950C3" w:rsidP="004950C3">
                            <w:pPr>
                              <w:jc w:val="center"/>
                            </w:pPr>
                            <w:r>
                              <w:t>Tilskot</w:t>
                            </w:r>
                          </w:p>
                          <w:p w:rsidR="004950C3" w:rsidRDefault="004950C3" w:rsidP="004950C3">
                            <w:pPr>
                              <w:jc w:val="center"/>
                            </w:pPr>
                            <w:r>
                              <w:t xml:space="preserve">Ved tre blokker </w:t>
                            </w:r>
                            <w:proofErr w:type="spellStart"/>
                            <w:r>
                              <w:t>velg</w:t>
                            </w:r>
                            <w:proofErr w:type="spellEnd"/>
                            <w:r>
                              <w:t xml:space="preserve"> bredde 1/3</w:t>
                            </w:r>
                          </w:p>
                          <w:p w:rsidR="004950C3" w:rsidRDefault="004950C3" w:rsidP="004950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nakkeboble: rektangel med avrundede hjørner 5" o:spid="_x0000_s1026" type="#_x0000_t62" style="position:absolute;margin-left:283.15pt;margin-top:4.15pt;width:180.7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" adj="6300,24300" fillcolor="#4472c4 [3204]" strokecolor="#1f3763 [1604]" strokeweight="1pt">
                <v:textbox>
                  <w:txbxContent>
                    <w:p w:rsidR="004950C3" w:rsidRDefault="004950C3" w:rsidP="004950C3">
                      <w:pPr>
                        <w:jc w:val="center"/>
                      </w:pPr>
                      <w:r>
                        <w:t xml:space="preserve">Inntil fire blokker –Kurs og konferansar </w:t>
                      </w:r>
                    </w:p>
                    <w:p w:rsidR="004950C3" w:rsidRDefault="004950C3" w:rsidP="004950C3">
                      <w:pPr>
                        <w:jc w:val="center"/>
                      </w:pPr>
                      <w:r>
                        <w:t>Tilsyn</w:t>
                      </w:r>
                    </w:p>
                    <w:p w:rsidR="004950C3" w:rsidRDefault="004950C3" w:rsidP="004950C3">
                      <w:pPr>
                        <w:jc w:val="center"/>
                      </w:pPr>
                      <w:r>
                        <w:t>Høyringar</w:t>
                      </w:r>
                    </w:p>
                    <w:p w:rsidR="004950C3" w:rsidRDefault="004950C3" w:rsidP="004950C3">
                      <w:pPr>
                        <w:jc w:val="center"/>
                      </w:pPr>
                      <w:r>
                        <w:t>Tilskot</w:t>
                      </w:r>
                    </w:p>
                    <w:p w:rsidR="004950C3" w:rsidRDefault="004950C3" w:rsidP="004950C3">
                      <w:pPr>
                        <w:jc w:val="center"/>
                      </w:pPr>
                      <w:r>
                        <w:t xml:space="preserve">Ved tre blokker </w:t>
                      </w:r>
                      <w:proofErr w:type="spellStart"/>
                      <w:r>
                        <w:t>velg</w:t>
                      </w:r>
                      <w:proofErr w:type="spellEnd"/>
                      <w:r>
                        <w:t xml:space="preserve"> bredde 1/3</w:t>
                      </w:r>
                    </w:p>
                    <w:p w:rsidR="004950C3" w:rsidRDefault="004950C3" w:rsidP="004950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72CD9">
        <w:t>Kva blokker skal ligge kvar?</w:t>
      </w:r>
      <w:bookmarkEnd w:id="8"/>
    </w:p>
    <w:p w:rsidR="00772CD9" w:rsidRPr="00772CD9" w:rsidRDefault="004950C3" w:rsidP="00772CD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9B686" wp14:editId="52BC252B">
                <wp:simplePos x="0" y="0"/>
                <wp:positionH relativeFrom="column">
                  <wp:posOffset>147955</wp:posOffset>
                </wp:positionH>
                <wp:positionV relativeFrom="paragraph">
                  <wp:posOffset>5671820</wp:posOffset>
                </wp:positionV>
                <wp:extent cx="3124200" cy="2095500"/>
                <wp:effectExtent l="0" t="1238250" r="19050" b="19050"/>
                <wp:wrapNone/>
                <wp:docPr id="6" name="Snakkeboble: rektangel med avrundede hjørn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095500"/>
                        </a:xfrm>
                        <a:prstGeom prst="wedgeRoundRectCallout">
                          <a:avLst>
                            <a:gd name="adj1" fmla="val 4472"/>
                            <a:gd name="adj2" fmla="val -10771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50C3" w:rsidRDefault="004950C3" w:rsidP="004950C3">
                            <w:pPr>
                              <w:jc w:val="center"/>
                            </w:pPr>
                            <w:r>
                              <w:t xml:space="preserve">Legg til nye lenkeknappblokker på toppen av dette området: </w:t>
                            </w:r>
                          </w:p>
                          <w:p w:rsidR="004950C3" w:rsidRDefault="004950C3" w:rsidP="004950C3">
                            <w:pPr>
                              <w:jc w:val="center"/>
                            </w:pPr>
                            <w:r>
                              <w:t>Fagområde A-Å (</w:t>
                            </w:r>
                            <w:proofErr w:type="spellStart"/>
                            <w:r>
                              <w:t>velg</w:t>
                            </w:r>
                            <w:proofErr w:type="spellEnd"/>
                            <w:r>
                              <w:t xml:space="preserve"> bredde 1/3)</w:t>
                            </w:r>
                          </w:p>
                          <w:p w:rsidR="004950C3" w:rsidRDefault="004950C3" w:rsidP="004950C3">
                            <w:pPr>
                              <w:jc w:val="center"/>
                            </w:pPr>
                            <w:r>
                              <w:t>Sjølvbetening (</w:t>
                            </w:r>
                            <w:proofErr w:type="spellStart"/>
                            <w:r>
                              <w:t>velg</w:t>
                            </w:r>
                            <w:proofErr w:type="spellEnd"/>
                            <w:r>
                              <w:t xml:space="preserve"> bredde 1/3)</w:t>
                            </w:r>
                          </w:p>
                          <w:p w:rsidR="004950C3" w:rsidRDefault="004950C3" w:rsidP="004950C3">
                            <w:pPr>
                              <w:jc w:val="center"/>
                            </w:pPr>
                            <w:r>
                              <w:t xml:space="preserve">Legg inn lenkeliste med bannersaker her, og </w:t>
                            </w:r>
                            <w:proofErr w:type="spellStart"/>
                            <w:r>
                              <w:t>evt</w:t>
                            </w:r>
                            <w:proofErr w:type="spellEnd"/>
                            <w:r>
                              <w:t xml:space="preserve"> andre blokke de vil ha. Det er også eit blokkområde til høgre under nyhende.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B686" id="Snakkeboble: rektangel med avrundede hjørner 6" o:spid="_x0000_s1027" type="#_x0000_t62" style="position:absolute;margin-left:11.65pt;margin-top:446.6pt;width:246pt;height:1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" adj="11766,-12466" fillcolor="#4472c4 [3204]" strokecolor="#1f3763 [1604]" strokeweight="1pt">
                <v:textbox>
                  <w:txbxContent>
                    <w:p w:rsidR="004950C3" w:rsidRDefault="004950C3" w:rsidP="004950C3">
                      <w:pPr>
                        <w:jc w:val="center"/>
                      </w:pPr>
                      <w:r>
                        <w:t xml:space="preserve">Legg til nye lenkeknappblokker på toppen av dette området: </w:t>
                      </w:r>
                    </w:p>
                    <w:p w:rsidR="004950C3" w:rsidRDefault="004950C3" w:rsidP="004950C3">
                      <w:pPr>
                        <w:jc w:val="center"/>
                      </w:pPr>
                      <w:r>
                        <w:t>Fagområde A-Å (</w:t>
                      </w:r>
                      <w:proofErr w:type="spellStart"/>
                      <w:r>
                        <w:t>velg</w:t>
                      </w:r>
                      <w:proofErr w:type="spellEnd"/>
                      <w:r>
                        <w:t xml:space="preserve"> bredde 1/3)</w:t>
                      </w:r>
                    </w:p>
                    <w:p w:rsidR="004950C3" w:rsidRDefault="004950C3" w:rsidP="004950C3">
                      <w:pPr>
                        <w:jc w:val="center"/>
                      </w:pPr>
                      <w:r>
                        <w:t>Sjølvbetening (</w:t>
                      </w:r>
                      <w:proofErr w:type="spellStart"/>
                      <w:r>
                        <w:t>velg</w:t>
                      </w:r>
                      <w:proofErr w:type="spellEnd"/>
                      <w:r>
                        <w:t xml:space="preserve"> bredde 1/3)</w:t>
                      </w:r>
                    </w:p>
                    <w:p w:rsidR="004950C3" w:rsidRDefault="004950C3" w:rsidP="004950C3">
                      <w:pPr>
                        <w:jc w:val="center"/>
                      </w:pPr>
                      <w:r>
                        <w:t xml:space="preserve">Legg inn lenkeliste med bannersaker her, og </w:t>
                      </w:r>
                      <w:proofErr w:type="spellStart"/>
                      <w:r>
                        <w:t>evt</w:t>
                      </w:r>
                      <w:proofErr w:type="spellEnd"/>
                      <w:r>
                        <w:t xml:space="preserve"> andre blokke de vil ha. Det er også eit blokkområde til høgre under nyhende.</w:t>
                      </w:r>
                    </w:p>
                  </w:txbxContent>
                </v:textbox>
              </v:shape>
            </w:pict>
          </mc:Fallback>
        </mc:AlternateContent>
      </w:r>
      <w:r w:rsidR="00772CD9">
        <w:rPr>
          <w:noProof/>
        </w:rPr>
        <w:drawing>
          <wp:inline distT="0" distB="0" distL="0" distR="0" wp14:anchorId="29C28FDA" wp14:editId="311CE9FF">
            <wp:extent cx="5760720" cy="604012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0C3" w:rsidRDefault="004950C3"/>
    <w:p w:rsidR="004950C3" w:rsidRPr="004950C3" w:rsidRDefault="004950C3" w:rsidP="004950C3"/>
    <w:p w:rsidR="004950C3" w:rsidRPr="004950C3" w:rsidRDefault="004950C3" w:rsidP="004950C3"/>
    <w:p w:rsidR="004950C3" w:rsidRPr="004950C3" w:rsidRDefault="004950C3" w:rsidP="004950C3"/>
    <w:p w:rsidR="004950C3" w:rsidRPr="004950C3" w:rsidRDefault="004950C3" w:rsidP="004950C3"/>
    <w:p w:rsidR="004950C3" w:rsidRPr="004950C3" w:rsidRDefault="004950C3" w:rsidP="004950C3"/>
    <w:p w:rsidR="004950C3" w:rsidRPr="004950C3" w:rsidRDefault="004950C3" w:rsidP="004950C3"/>
    <w:p w:rsidR="004950C3" w:rsidRDefault="004950C3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772CD9" w:rsidRDefault="004950C3" w:rsidP="004950C3">
      <w:pPr>
        <w:pStyle w:val="Overskrift2"/>
      </w:pPr>
      <w:bookmarkStart w:id="9" w:name="_Toc517779062"/>
      <w:r>
        <w:lastRenderedPageBreak/>
        <w:t>Bilde på framsida</w:t>
      </w:r>
      <w:bookmarkEnd w:id="9"/>
    </w:p>
    <w:p w:rsidR="004950C3" w:rsidRDefault="004950C3" w:rsidP="004950C3">
      <w:r>
        <w:t xml:space="preserve">Bannerbilde på toppen – her er anbefalt bredde 1200x250 </w:t>
      </w:r>
      <w:proofErr w:type="spellStart"/>
      <w:r>
        <w:t>piksler</w:t>
      </w:r>
      <w:proofErr w:type="spellEnd"/>
    </w:p>
    <w:p w:rsidR="004950C3" w:rsidRDefault="004950C3" w:rsidP="004950C3"/>
    <w:p w:rsidR="004950C3" w:rsidRDefault="004950C3" w:rsidP="004950C3">
      <w:r>
        <w:t xml:space="preserve">For at artikkelbilde skal bruke heile bredda i ein artikkel – kan dei ha bredde 730 </w:t>
      </w:r>
      <w:proofErr w:type="spellStart"/>
      <w:r>
        <w:t>piksler</w:t>
      </w:r>
      <w:proofErr w:type="spellEnd"/>
    </w:p>
    <w:p w:rsidR="004950C3" w:rsidRDefault="004950C3" w:rsidP="004950C3"/>
    <w:p w:rsidR="004950C3" w:rsidRDefault="004950C3" w:rsidP="004950C3">
      <w:r>
        <w:t>Bileta vil bli skalert ut frå bredda på skjerm og nettlesar til lesarane (responsivt design.</w:t>
      </w:r>
    </w:p>
    <w:p w:rsidR="004950C3" w:rsidRPr="004950C3" w:rsidRDefault="004950C3" w:rsidP="004950C3"/>
    <w:sectPr w:rsidR="004950C3" w:rsidRPr="0049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26AFB"/>
    <w:multiLevelType w:val="hybridMultilevel"/>
    <w:tmpl w:val="E8DE29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A7"/>
    <w:rsid w:val="000A7D49"/>
    <w:rsid w:val="000C18B7"/>
    <w:rsid w:val="0032777E"/>
    <w:rsid w:val="003C69DC"/>
    <w:rsid w:val="004950C3"/>
    <w:rsid w:val="00772CD9"/>
    <w:rsid w:val="00CD5F6F"/>
    <w:rsid w:val="00E34C83"/>
    <w:rsid w:val="00E41501"/>
    <w:rsid w:val="00E460E0"/>
    <w:rsid w:val="00E642A7"/>
    <w:rsid w:val="00E6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24AA"/>
  <w15:chartTrackingRefBased/>
  <w15:docId w15:val="{EA052A61-4BD2-401E-A3E3-742B3536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42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4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D5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642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42A7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642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42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n-NO"/>
    </w:rPr>
  </w:style>
  <w:style w:type="paragraph" w:styleId="Listeavsnitt">
    <w:name w:val="List Paragraph"/>
    <w:basedOn w:val="Normal"/>
    <w:uiPriority w:val="34"/>
    <w:qFormat/>
    <w:rsid w:val="00E642A7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D5F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n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72CD9"/>
    <w:pPr>
      <w:outlineLvl w:val="9"/>
    </w:pPr>
    <w:rPr>
      <w:lang w:val="nb-NO"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772CD9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772CD9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772CD9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772CD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72CD9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950C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50C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950C3"/>
    <w:rPr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950C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950C3"/>
    <w:rPr>
      <w:b/>
      <w:bCs/>
      <w:sz w:val="20"/>
      <w:szCs w:val="20"/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95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50C3"/>
    <w:rPr>
      <w:rFonts w:ascii="Segoe UI" w:hAnsi="Segoe UI" w:cs="Segoe UI"/>
      <w:sz w:val="18"/>
      <w:szCs w:val="18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fylkesmannen.sharepoint.com/portals/hub/_layouts/15/PointPublishing.aspx?app=video&amp;p=p&amp;chid=3b3ac000-2a5f-48d1-a054-9700d82d0a16&amp;vid=dda00667-6b99-4b8e-866e-11ab4d86a84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F1FA-FD95-43D2-8D48-231D14C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8D58DF94</Template>
  <TotalTime>529</TotalTime>
  <Pages>6</Pages>
  <Words>330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Helvik, Solfrid</dc:creator>
  <cp:keywords/>
  <dc:description/>
  <cp:lastModifiedBy>Helvik, Solfrid</cp:lastModifiedBy>
  <cp:revision>5</cp:revision>
  <dcterms:created xsi:type="dcterms:W3CDTF">2018-06-20T06:45:00Z</dcterms:created>
  <dcterms:modified xsi:type="dcterms:W3CDTF">2018-06-26T10:23:00Z</dcterms:modified>
</cp:coreProperties>
</file>